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34" w:rsidRDefault="00AA5934" w:rsidP="00D336E6">
      <w:pPr>
        <w:adjustRightInd w:val="0"/>
        <w:snapToGrid w:val="0"/>
        <w:rPr>
          <w:rFonts w:ascii="宋体" w:cs="宋体"/>
          <w:b/>
          <w:bCs/>
          <w:sz w:val="28"/>
          <w:szCs w:val="28"/>
        </w:rPr>
      </w:pPr>
    </w:p>
    <w:p w:rsidR="00AA5934" w:rsidRPr="00232B8D" w:rsidRDefault="00AA5934" w:rsidP="00D336E6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2017-2018</w:t>
      </w:r>
      <w:r w:rsidRPr="00232B8D">
        <w:rPr>
          <w:rFonts w:ascii="宋体" w:hAnsi="宋体" w:cs="宋体" w:hint="eastAsia"/>
          <w:b/>
          <w:bCs/>
          <w:sz w:val="32"/>
          <w:szCs w:val="32"/>
        </w:rPr>
        <w:t>学年第</w:t>
      </w:r>
      <w:r>
        <w:rPr>
          <w:rFonts w:ascii="宋体" w:hAnsi="宋体" w:cs="宋体" w:hint="eastAsia"/>
          <w:b/>
          <w:bCs/>
          <w:sz w:val="32"/>
          <w:szCs w:val="32"/>
        </w:rPr>
        <w:t>一</w:t>
      </w:r>
      <w:r w:rsidRPr="00232B8D">
        <w:rPr>
          <w:rFonts w:ascii="宋体" w:hAnsi="宋体" w:cs="宋体" w:hint="eastAsia"/>
          <w:b/>
          <w:bCs/>
          <w:sz w:val="32"/>
          <w:szCs w:val="32"/>
        </w:rPr>
        <w:t>学期</w:t>
      </w:r>
    </w:p>
    <w:p w:rsidR="00AA5934" w:rsidRPr="00232B8D" w:rsidRDefault="00AA5934" w:rsidP="00D336E6">
      <w:pPr>
        <w:jc w:val="center"/>
        <w:rPr>
          <w:rFonts w:ascii="宋体"/>
          <w:b/>
          <w:bCs/>
          <w:sz w:val="32"/>
          <w:szCs w:val="32"/>
          <w:u w:val="single"/>
        </w:rPr>
      </w:pPr>
      <w:r w:rsidRPr="00232B8D">
        <w:rPr>
          <w:rFonts w:ascii="宋体" w:hAnsi="宋体" w:cs="宋体"/>
          <w:b/>
          <w:bCs/>
          <w:sz w:val="32"/>
          <w:szCs w:val="32"/>
          <w:u w:val="single"/>
        </w:rPr>
        <w:t xml:space="preserve">   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</w:t>
      </w:r>
      <w:r w:rsidRPr="00232B8D">
        <w:rPr>
          <w:rFonts w:ascii="宋体" w:hAnsi="宋体" w:cs="宋体"/>
          <w:b/>
          <w:bCs/>
          <w:sz w:val="32"/>
          <w:szCs w:val="32"/>
          <w:u w:val="single"/>
        </w:rPr>
        <w:t xml:space="preserve">   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</w:t>
      </w:r>
      <w:r w:rsidRPr="00E717C4">
        <w:rPr>
          <w:rFonts w:ascii="宋体" w:hAnsi="宋体" w:cs="宋体" w:hint="eastAsia"/>
          <w:b/>
          <w:bCs/>
          <w:sz w:val="32"/>
          <w:szCs w:val="32"/>
        </w:rPr>
        <w:t>学院</w:t>
      </w:r>
      <w:r>
        <w:rPr>
          <w:rFonts w:ascii="宋体" w:hAnsi="宋体" w:cs="宋体"/>
          <w:b/>
          <w:bCs/>
          <w:sz w:val="32"/>
          <w:szCs w:val="32"/>
        </w:rPr>
        <w:t>/</w:t>
      </w:r>
      <w:r>
        <w:rPr>
          <w:rFonts w:ascii="宋体" w:hAnsi="宋体" w:cs="宋体" w:hint="eastAsia"/>
          <w:b/>
          <w:bCs/>
          <w:sz w:val="32"/>
          <w:szCs w:val="32"/>
        </w:rPr>
        <w:t>部门</w:t>
      </w:r>
      <w:r w:rsidRPr="00232B8D">
        <w:rPr>
          <w:rFonts w:ascii="宋体" w:hAnsi="宋体" w:cs="宋体" w:hint="eastAsia"/>
          <w:b/>
          <w:bCs/>
          <w:sz w:val="32"/>
          <w:szCs w:val="32"/>
        </w:rPr>
        <w:t>开学教学秩序检查统计表</w:t>
      </w:r>
    </w:p>
    <w:tbl>
      <w:tblPr>
        <w:tblW w:w="508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1465"/>
        <w:gridCol w:w="1116"/>
        <w:gridCol w:w="1114"/>
        <w:gridCol w:w="1114"/>
        <w:gridCol w:w="1340"/>
        <w:gridCol w:w="889"/>
        <w:gridCol w:w="1113"/>
        <w:gridCol w:w="1115"/>
      </w:tblGrid>
      <w:tr w:rsidR="00AA5934" w:rsidRPr="00F37C88">
        <w:tc>
          <w:tcPr>
            <w:tcW w:w="380" w:type="pct"/>
            <w:vAlign w:val="center"/>
          </w:tcPr>
          <w:p w:rsidR="00AA5934" w:rsidRPr="00F37C88" w:rsidRDefault="00AA5934" w:rsidP="009960B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F37C8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0" w:type="pct"/>
            <w:vAlign w:val="center"/>
          </w:tcPr>
          <w:p w:rsidR="00AA5934" w:rsidRPr="00F37C88" w:rsidRDefault="00AA5934" w:rsidP="009960B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F37C8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556" w:type="pct"/>
            <w:vAlign w:val="center"/>
          </w:tcPr>
          <w:p w:rsidR="00AA5934" w:rsidRPr="00F37C88" w:rsidRDefault="00AA5934" w:rsidP="009960B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F37C8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开课</w:t>
            </w:r>
          </w:p>
          <w:p w:rsidR="00AA5934" w:rsidRPr="00F37C88" w:rsidRDefault="00AA5934" w:rsidP="009960B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F37C8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555" w:type="pct"/>
            <w:vAlign w:val="center"/>
          </w:tcPr>
          <w:p w:rsidR="00AA5934" w:rsidRPr="00F37C88" w:rsidRDefault="00AA5934" w:rsidP="009960B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F37C8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任课</w:t>
            </w:r>
          </w:p>
          <w:p w:rsidR="00AA5934" w:rsidRPr="00F37C88" w:rsidRDefault="00AA5934" w:rsidP="009960B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F37C8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555" w:type="pct"/>
            <w:vAlign w:val="center"/>
          </w:tcPr>
          <w:p w:rsidR="00AA5934" w:rsidRPr="00F37C88" w:rsidRDefault="00AA5934" w:rsidP="009960B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大纲</w:t>
            </w:r>
          </w:p>
        </w:tc>
        <w:tc>
          <w:tcPr>
            <w:tcW w:w="668" w:type="pct"/>
            <w:vAlign w:val="center"/>
          </w:tcPr>
          <w:p w:rsidR="00AA5934" w:rsidRPr="00F37C88" w:rsidRDefault="00AA5934" w:rsidP="00AA656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F37C8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课程教学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进度表</w:t>
            </w:r>
          </w:p>
        </w:tc>
        <w:tc>
          <w:tcPr>
            <w:tcW w:w="443" w:type="pct"/>
            <w:vAlign w:val="center"/>
          </w:tcPr>
          <w:p w:rsidR="00AA5934" w:rsidRPr="00F37C88" w:rsidRDefault="00AA5934" w:rsidP="009960B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F37C8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教案</w:t>
            </w:r>
          </w:p>
        </w:tc>
        <w:tc>
          <w:tcPr>
            <w:tcW w:w="555" w:type="pct"/>
            <w:vAlign w:val="center"/>
          </w:tcPr>
          <w:p w:rsidR="00AA5934" w:rsidRPr="00F37C88" w:rsidRDefault="00AA5934" w:rsidP="009960B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课件</w:t>
            </w:r>
          </w:p>
        </w:tc>
        <w:tc>
          <w:tcPr>
            <w:tcW w:w="556" w:type="pct"/>
            <w:vAlign w:val="center"/>
          </w:tcPr>
          <w:p w:rsidR="00AA5934" w:rsidRPr="00F37C88" w:rsidRDefault="00AA5934" w:rsidP="009960B7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F37C8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教材</w:t>
            </w: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21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A5934">
        <w:trPr>
          <w:trHeight w:hRule="exact" w:val="510"/>
        </w:trPr>
        <w:tc>
          <w:tcPr>
            <w:tcW w:w="38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22</w:t>
            </w:r>
          </w:p>
        </w:tc>
        <w:tc>
          <w:tcPr>
            <w:tcW w:w="730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8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43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56" w:type="pct"/>
            <w:vAlign w:val="center"/>
          </w:tcPr>
          <w:p w:rsidR="00AA5934" w:rsidRDefault="00AA5934" w:rsidP="009960B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AA5934" w:rsidRPr="00287D79" w:rsidRDefault="00AA5934" w:rsidP="00AA5934">
      <w:pPr>
        <w:ind w:firstLineChars="50" w:firstLine="31680"/>
      </w:pPr>
      <w:r w:rsidRPr="00213615">
        <w:rPr>
          <w:rFonts w:ascii="宋体" w:hAnsi="宋体" w:cs="宋体" w:hint="eastAsia"/>
          <w:sz w:val="24"/>
          <w:szCs w:val="24"/>
        </w:rPr>
        <w:t>注：完成的打“√”；未完成的打“×”</w:t>
      </w:r>
      <w:r>
        <w:rPr>
          <w:rFonts w:ascii="宋体" w:hAnsi="宋体" w:cs="宋体" w:hint="eastAsia"/>
          <w:sz w:val="24"/>
          <w:szCs w:val="24"/>
        </w:rPr>
        <w:t>，</w:t>
      </w:r>
      <w:r w:rsidRPr="00213615">
        <w:rPr>
          <w:rFonts w:ascii="宋体" w:hAnsi="宋体" w:cs="宋体" w:hint="eastAsia"/>
          <w:sz w:val="24"/>
          <w:szCs w:val="24"/>
        </w:rPr>
        <w:t>并注明原因。</w:t>
      </w:r>
    </w:p>
    <w:p w:rsidR="00AA5934" w:rsidRPr="00D336E6" w:rsidRDefault="00AA5934" w:rsidP="00287D79">
      <w:pPr>
        <w:adjustRightInd w:val="0"/>
        <w:snapToGrid w:val="0"/>
        <w:spacing w:line="360" w:lineRule="auto"/>
        <w:ind w:firstLine="555"/>
        <w:rPr>
          <w:rFonts w:ascii="宋体"/>
          <w:sz w:val="28"/>
          <w:szCs w:val="28"/>
        </w:rPr>
      </w:pPr>
    </w:p>
    <w:p w:rsidR="00AA5934" w:rsidRPr="00D336E6" w:rsidRDefault="00AA5934">
      <w:pPr>
        <w:rPr>
          <w:rFonts w:ascii="宋体"/>
          <w:sz w:val="28"/>
          <w:szCs w:val="28"/>
        </w:rPr>
      </w:pPr>
    </w:p>
    <w:sectPr w:rsidR="00AA5934" w:rsidRPr="00D336E6" w:rsidSect="00465777">
      <w:pgSz w:w="11906" w:h="16838"/>
      <w:pgMar w:top="1134" w:right="1134" w:bottom="1134" w:left="113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34" w:rsidRDefault="00AA5934">
      <w:r>
        <w:separator/>
      </w:r>
    </w:p>
  </w:endnote>
  <w:endnote w:type="continuationSeparator" w:id="0">
    <w:p w:rsidR="00AA5934" w:rsidRDefault="00AA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34" w:rsidRDefault="00AA5934">
      <w:r>
        <w:separator/>
      </w:r>
    </w:p>
  </w:footnote>
  <w:footnote w:type="continuationSeparator" w:id="0">
    <w:p w:rsidR="00AA5934" w:rsidRDefault="00AA5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D79"/>
    <w:rsid w:val="00017519"/>
    <w:rsid w:val="00077B20"/>
    <w:rsid w:val="000A688C"/>
    <w:rsid w:val="001079E0"/>
    <w:rsid w:val="001B5578"/>
    <w:rsid w:val="001D3058"/>
    <w:rsid w:val="001F4846"/>
    <w:rsid w:val="00213615"/>
    <w:rsid w:val="00232B8D"/>
    <w:rsid w:val="002359E7"/>
    <w:rsid w:val="00236E2F"/>
    <w:rsid w:val="00240824"/>
    <w:rsid w:val="00251262"/>
    <w:rsid w:val="00287D79"/>
    <w:rsid w:val="002E3240"/>
    <w:rsid w:val="0032005C"/>
    <w:rsid w:val="00342EB7"/>
    <w:rsid w:val="00344DF6"/>
    <w:rsid w:val="003540C4"/>
    <w:rsid w:val="00364B75"/>
    <w:rsid w:val="004354E5"/>
    <w:rsid w:val="00465777"/>
    <w:rsid w:val="00560818"/>
    <w:rsid w:val="0056783E"/>
    <w:rsid w:val="0057005B"/>
    <w:rsid w:val="005F2EB7"/>
    <w:rsid w:val="00632020"/>
    <w:rsid w:val="006422FD"/>
    <w:rsid w:val="00653B5C"/>
    <w:rsid w:val="006A54C3"/>
    <w:rsid w:val="006C5C9C"/>
    <w:rsid w:val="006D5980"/>
    <w:rsid w:val="006D7C97"/>
    <w:rsid w:val="006F59AE"/>
    <w:rsid w:val="00701D6C"/>
    <w:rsid w:val="00720C27"/>
    <w:rsid w:val="00791A67"/>
    <w:rsid w:val="007B1839"/>
    <w:rsid w:val="007C3C89"/>
    <w:rsid w:val="007C6971"/>
    <w:rsid w:val="008018A3"/>
    <w:rsid w:val="00862F47"/>
    <w:rsid w:val="00866857"/>
    <w:rsid w:val="00887BC7"/>
    <w:rsid w:val="008C2789"/>
    <w:rsid w:val="008F20C9"/>
    <w:rsid w:val="00955F2E"/>
    <w:rsid w:val="00983463"/>
    <w:rsid w:val="009960B7"/>
    <w:rsid w:val="00996F68"/>
    <w:rsid w:val="009C10EB"/>
    <w:rsid w:val="00A66C5A"/>
    <w:rsid w:val="00A864DA"/>
    <w:rsid w:val="00A86BCD"/>
    <w:rsid w:val="00AA5934"/>
    <w:rsid w:val="00AA5A7E"/>
    <w:rsid w:val="00AA6563"/>
    <w:rsid w:val="00AB2B35"/>
    <w:rsid w:val="00AC2642"/>
    <w:rsid w:val="00AF11B0"/>
    <w:rsid w:val="00B538A8"/>
    <w:rsid w:val="00BC01EF"/>
    <w:rsid w:val="00BC0E52"/>
    <w:rsid w:val="00C11FC4"/>
    <w:rsid w:val="00C35FB2"/>
    <w:rsid w:val="00C43190"/>
    <w:rsid w:val="00C54691"/>
    <w:rsid w:val="00CA448C"/>
    <w:rsid w:val="00CC229B"/>
    <w:rsid w:val="00CD42ED"/>
    <w:rsid w:val="00D17B53"/>
    <w:rsid w:val="00D336E6"/>
    <w:rsid w:val="00D87B7B"/>
    <w:rsid w:val="00E046E5"/>
    <w:rsid w:val="00E717C4"/>
    <w:rsid w:val="00E7625A"/>
    <w:rsid w:val="00F37C88"/>
    <w:rsid w:val="00FA2300"/>
    <w:rsid w:val="00FA3DF7"/>
    <w:rsid w:val="00FA6D18"/>
    <w:rsid w:val="00FF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D7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2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2F47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2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2F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54</Words>
  <Characters>312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关于开展2016-2017学年第一学期</dc:title>
  <dc:subject/>
  <dc:creator>李小娟</dc:creator>
  <cp:keywords/>
  <dc:description/>
  <cp:lastModifiedBy>钱毅</cp:lastModifiedBy>
  <cp:revision>2</cp:revision>
  <cp:lastPrinted>2017-09-22T10:02:00Z</cp:lastPrinted>
  <dcterms:created xsi:type="dcterms:W3CDTF">2017-09-25T03:00:00Z</dcterms:created>
  <dcterms:modified xsi:type="dcterms:W3CDTF">2017-09-25T03:00:00Z</dcterms:modified>
</cp:coreProperties>
</file>